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036E" w14:textId="77777777" w:rsidR="00305F34" w:rsidRPr="001960DD" w:rsidRDefault="00305F34" w:rsidP="001A60BC">
      <w:pPr>
        <w:pStyle w:val="a4"/>
        <w:spacing w:line="241" w:lineRule="exact"/>
        <w:rPr>
          <w:spacing w:val="0"/>
        </w:rPr>
      </w:pPr>
      <w:r w:rsidRPr="001960DD">
        <w:rPr>
          <w:rFonts w:ascii="ＭＳ 明朝" w:hAnsi="ＭＳ 明朝" w:hint="eastAsia"/>
        </w:rPr>
        <w:t>第四十三号様式（第十条の四関係）（Ａ４）</w:t>
      </w:r>
    </w:p>
    <w:p w14:paraId="61FC4DEE" w14:textId="77777777" w:rsidR="00305F34" w:rsidRPr="001960DD" w:rsidRDefault="00305F34">
      <w:pPr>
        <w:pStyle w:val="a4"/>
        <w:spacing w:line="241" w:lineRule="exact"/>
        <w:rPr>
          <w:spacing w:val="0"/>
        </w:rPr>
      </w:pPr>
    </w:p>
    <w:p w14:paraId="27467B6E" w14:textId="77777777" w:rsidR="00305F34" w:rsidRPr="001960DD" w:rsidRDefault="00305F34">
      <w:pPr>
        <w:pStyle w:val="a4"/>
        <w:spacing w:line="241" w:lineRule="exact"/>
        <w:rPr>
          <w:spacing w:val="0"/>
        </w:rPr>
      </w:pPr>
    </w:p>
    <w:p w14:paraId="55F9E7E0" w14:textId="77777777"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14:paraId="6F417010" w14:textId="77777777" w:rsidR="00305F34" w:rsidRPr="001960DD" w:rsidRDefault="00305F34">
      <w:pPr>
        <w:pStyle w:val="a4"/>
        <w:spacing w:line="241" w:lineRule="exact"/>
        <w:rPr>
          <w:spacing w:val="0"/>
          <w:lang w:eastAsia="zh-TW"/>
        </w:rPr>
      </w:pPr>
    </w:p>
    <w:p w14:paraId="3C750109" w14:textId="77777777"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14:paraId="6FB58D69" w14:textId="77777777" w:rsidR="00305F34" w:rsidRPr="001960DD" w:rsidRDefault="00305F34">
      <w:pPr>
        <w:pStyle w:val="a4"/>
        <w:spacing w:line="241" w:lineRule="exact"/>
        <w:rPr>
          <w:spacing w:val="0"/>
          <w:lang w:eastAsia="zh-TW"/>
        </w:rPr>
      </w:pPr>
    </w:p>
    <w:p w14:paraId="22FED880" w14:textId="77777777" w:rsidR="00305F34" w:rsidRPr="001960DD" w:rsidRDefault="00305F34">
      <w:pPr>
        <w:pStyle w:val="a4"/>
        <w:spacing w:line="241" w:lineRule="exact"/>
        <w:rPr>
          <w:spacing w:val="0"/>
          <w:lang w:eastAsia="zh-TW"/>
        </w:rPr>
      </w:pPr>
    </w:p>
    <w:p w14:paraId="25C47AF2" w14:textId="77777777" w:rsidR="00305F34" w:rsidRPr="001960DD" w:rsidRDefault="00305F34">
      <w:pPr>
        <w:pStyle w:val="a4"/>
        <w:spacing w:line="241" w:lineRule="exact"/>
        <w:rPr>
          <w:spacing w:val="0"/>
          <w:lang w:eastAsia="zh-TW"/>
        </w:rPr>
      </w:pPr>
    </w:p>
    <w:p w14:paraId="7DAD6496"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建築基準法第　　条　　第　　項　　　第　　号の規定による許可を申請します。この申請書及び添付図書に記載の事項は、事実に相違ありません。</w:t>
      </w:r>
    </w:p>
    <w:p w14:paraId="7FF8C40D" w14:textId="77777777" w:rsidR="00305F34" w:rsidRPr="001960DD" w:rsidRDefault="00305F34">
      <w:pPr>
        <w:pStyle w:val="a4"/>
        <w:spacing w:line="241" w:lineRule="exact"/>
        <w:rPr>
          <w:spacing w:val="0"/>
        </w:rPr>
      </w:pPr>
    </w:p>
    <w:p w14:paraId="058626C7" w14:textId="77777777" w:rsidR="00305F34" w:rsidRPr="001960DD" w:rsidRDefault="00305F34">
      <w:pPr>
        <w:pStyle w:val="a4"/>
        <w:spacing w:line="241" w:lineRule="exact"/>
        <w:rPr>
          <w:spacing w:val="0"/>
        </w:rPr>
      </w:pPr>
    </w:p>
    <w:p w14:paraId="068A641B" w14:textId="77777777" w:rsidR="00305F34" w:rsidRPr="001960DD" w:rsidRDefault="00305F34">
      <w:pPr>
        <w:pStyle w:val="a4"/>
        <w:spacing w:line="241" w:lineRule="exact"/>
        <w:rPr>
          <w:spacing w:val="0"/>
        </w:rPr>
      </w:pPr>
      <w:r w:rsidRPr="001960DD">
        <w:rPr>
          <w:rFonts w:ascii="ＭＳ 明朝" w:hAnsi="ＭＳ 明朝" w:hint="eastAsia"/>
        </w:rPr>
        <w:t xml:space="preserve">　特定行政庁　　　　　　　　　　様</w:t>
      </w:r>
    </w:p>
    <w:p w14:paraId="062F220D" w14:textId="77777777" w:rsidR="00305F34" w:rsidRPr="001960DD" w:rsidRDefault="00305F34">
      <w:pPr>
        <w:pStyle w:val="a4"/>
        <w:spacing w:line="241" w:lineRule="exact"/>
        <w:rPr>
          <w:spacing w:val="0"/>
        </w:rPr>
      </w:pPr>
    </w:p>
    <w:p w14:paraId="5939EFB7" w14:textId="77777777"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14:paraId="1EAE12A7" w14:textId="77777777" w:rsidR="00305F34" w:rsidRPr="001960DD" w:rsidRDefault="00305F34">
      <w:pPr>
        <w:pStyle w:val="a4"/>
        <w:spacing w:line="241" w:lineRule="exact"/>
        <w:rPr>
          <w:spacing w:val="0"/>
        </w:rPr>
      </w:pPr>
    </w:p>
    <w:p w14:paraId="170E5BF9" w14:textId="77777777"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14:paraId="1CEB27FD" w14:textId="77777777" w:rsidR="00305F34" w:rsidRPr="001960DD" w:rsidRDefault="00305F34">
      <w:pPr>
        <w:pStyle w:val="a4"/>
        <w:spacing w:line="241" w:lineRule="exact"/>
        <w:rPr>
          <w:spacing w:val="0"/>
          <w:lang w:eastAsia="zh-TW"/>
        </w:rPr>
      </w:pPr>
    </w:p>
    <w:p w14:paraId="0469E829" w14:textId="090579E6" w:rsidR="00305F34" w:rsidRPr="001960DD" w:rsidRDefault="00840E38">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4416" behindDoc="0" locked="0" layoutInCell="1" allowOverlap="1" wp14:anchorId="447482C8" wp14:editId="459BE74E">
                <wp:simplePos x="0" y="0"/>
                <wp:positionH relativeFrom="column">
                  <wp:posOffset>-55880</wp:posOffset>
                </wp:positionH>
                <wp:positionV relativeFrom="paragraph">
                  <wp:posOffset>111760</wp:posOffset>
                </wp:positionV>
                <wp:extent cx="6781800" cy="0"/>
                <wp:effectExtent l="0" t="0" r="0" b="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11575" id="Line 3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8pt" to="52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"/>
            </w:pict>
          </mc:Fallback>
        </mc:AlternateContent>
      </w:r>
    </w:p>
    <w:p w14:paraId="6DFC18CD" w14:textId="77777777" w:rsidR="00305F34" w:rsidRPr="001960DD" w:rsidRDefault="00305F34">
      <w:pPr>
        <w:pStyle w:val="a4"/>
        <w:spacing w:line="241" w:lineRule="exact"/>
        <w:rPr>
          <w:spacing w:val="0"/>
        </w:rPr>
      </w:pPr>
      <w:r w:rsidRPr="001960DD">
        <w:rPr>
          <w:rFonts w:ascii="ＭＳ 明朝" w:hAnsi="ＭＳ 明朝" w:hint="eastAsia"/>
        </w:rPr>
        <w:t>【1.申請者】</w:t>
      </w:r>
    </w:p>
    <w:p w14:paraId="7B505B3E"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14:paraId="54C9539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14:paraId="4A9850EC"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14:paraId="506546C0"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14:paraId="5858057F"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14:paraId="43D7B97F" w14:textId="6EA64BC7" w:rsidR="00305F34" w:rsidRPr="001960DD" w:rsidRDefault="00840E38">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5440" behindDoc="0" locked="0" layoutInCell="1" allowOverlap="1" wp14:anchorId="44CA1437" wp14:editId="24D3DBDC">
                <wp:simplePos x="0" y="0"/>
                <wp:positionH relativeFrom="column">
                  <wp:posOffset>-55880</wp:posOffset>
                </wp:positionH>
                <wp:positionV relativeFrom="paragraph">
                  <wp:posOffset>107315</wp:posOffset>
                </wp:positionV>
                <wp:extent cx="6781800" cy="0"/>
                <wp:effectExtent l="0" t="0" r="0" b="0"/>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A2193" id="Line 4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45pt" to="529.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"/>
            </w:pict>
          </mc:Fallback>
        </mc:AlternateContent>
      </w:r>
    </w:p>
    <w:p w14:paraId="45F4073E"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14:paraId="3DC6A1A7"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14:paraId="08344C2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14:paraId="595933E7"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14:paraId="4E28FB4F" w14:textId="77777777" w:rsidR="00305F34" w:rsidRPr="001960DD" w:rsidRDefault="00305F34">
      <w:pPr>
        <w:pStyle w:val="a4"/>
        <w:spacing w:line="241" w:lineRule="exact"/>
        <w:rPr>
          <w:spacing w:val="0"/>
        </w:rPr>
      </w:pPr>
    </w:p>
    <w:p w14:paraId="153DF01A"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14:paraId="0430C63A"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14:paraId="5E315C0F" w14:textId="77777777"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14:paraId="26A5A61C" w14:textId="009839B3" w:rsidR="00305F34" w:rsidRPr="001960DD" w:rsidRDefault="00840E38">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6464" behindDoc="0" locked="0" layoutInCell="1" allowOverlap="1" wp14:anchorId="1776487E" wp14:editId="17F0812C">
                <wp:simplePos x="0" y="0"/>
                <wp:positionH relativeFrom="column">
                  <wp:posOffset>20320</wp:posOffset>
                </wp:positionH>
                <wp:positionV relativeFrom="paragraph">
                  <wp:posOffset>25400</wp:posOffset>
                </wp:positionV>
                <wp:extent cx="6781800" cy="0"/>
                <wp:effectExtent l="0" t="0" r="0" b="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C989" id="Line 4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53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"/>
            </w:pict>
          </mc:Fallback>
        </mc:AlternateContent>
      </w:r>
    </w:p>
    <w:p w14:paraId="3BE240E9" w14:textId="77777777"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14:paraId="6019DEDB" w14:textId="77777777">
        <w:tblPrEx>
          <w:tblCellMar>
            <w:top w:w="0" w:type="dxa"/>
            <w:bottom w:w="0" w:type="dxa"/>
          </w:tblCellMar>
        </w:tblPrEx>
        <w:trPr>
          <w:trHeight w:hRule="exact" w:val="1195"/>
        </w:trPr>
        <w:tc>
          <w:tcPr>
            <w:tcW w:w="10150" w:type="dxa"/>
            <w:gridSpan w:val="4"/>
            <w:tcBorders>
              <w:top w:val="single" w:sz="4" w:space="0" w:color="000000"/>
              <w:left w:val="single" w:sz="4" w:space="0" w:color="000000"/>
              <w:bottom w:val="nil"/>
              <w:right w:val="single" w:sz="4" w:space="0" w:color="000000"/>
            </w:tcBorders>
          </w:tcPr>
          <w:p w14:paraId="71E10215" w14:textId="77777777"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14:paraId="6D89C205" w14:textId="77777777">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14:paraId="5B8761E1" w14:textId="77777777"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14:paraId="73C2EB46" w14:textId="77777777"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14:paraId="17C8C3E9" w14:textId="77777777"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14:paraId="0C106F48" w14:textId="77777777"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14:paraId="48AC6C6E"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58E521BE"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14:paraId="694C4D76" w14:textId="77777777"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14:paraId="2F44A719" w14:textId="77777777"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14:paraId="77CB2DE4"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14:paraId="05A3BCE3"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19C88152"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14:paraId="3C15D399" w14:textId="77777777"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14:paraId="2C635FE3"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7B624FFE"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14:paraId="307B103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7591FC72"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14:paraId="7C8E9327" w14:textId="77777777"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14:paraId="04B0352F"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76F502D8"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14:paraId="15FCD91A" w14:textId="77777777">
        <w:tblPrEx>
          <w:tblCellMar>
            <w:top w:w="0" w:type="dxa"/>
            <w:bottom w:w="0" w:type="dxa"/>
          </w:tblCellMar>
        </w:tblPrEx>
        <w:trPr>
          <w:trHeight w:hRule="exact" w:val="964"/>
        </w:trPr>
        <w:tc>
          <w:tcPr>
            <w:tcW w:w="2240" w:type="dxa"/>
            <w:tcBorders>
              <w:top w:val="nil"/>
              <w:left w:val="single" w:sz="4" w:space="0" w:color="000000"/>
              <w:bottom w:val="single" w:sz="4" w:space="0" w:color="000000"/>
              <w:right w:val="single" w:sz="4" w:space="0" w:color="000000"/>
            </w:tcBorders>
          </w:tcPr>
          <w:p w14:paraId="7C297EEB" w14:textId="77777777"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14:paraId="5EF6EA04" w14:textId="77777777"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14:paraId="417C83FA" w14:textId="77777777"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14:paraId="60DFF692" w14:textId="77777777"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14:paraId="0B031656" w14:textId="77777777"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14:paraId="107C85CF" w14:textId="77777777" w:rsidR="00305F34" w:rsidRPr="001960DD" w:rsidRDefault="00305F34">
            <w:pPr>
              <w:pStyle w:val="a4"/>
              <w:spacing w:line="241" w:lineRule="exact"/>
              <w:rPr>
                <w:spacing w:val="0"/>
              </w:rPr>
            </w:pPr>
            <w:r w:rsidRPr="001960DD">
              <w:rPr>
                <w:rFonts w:ascii="ＭＳ 明朝" w:hAnsi="ＭＳ 明朝" w:hint="eastAsia"/>
              </w:rPr>
              <w:t>審議会又は市町村都</w:t>
            </w:r>
          </w:p>
          <w:p w14:paraId="14262241" w14:textId="77777777"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14:paraId="20DDBCCE"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20218AD8"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14:paraId="41D8567D" w14:textId="77777777"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14:paraId="237AC0F8"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3749AF7A" w14:textId="77777777"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14:paraId="6D89DA4F"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75A0EA5F"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14:paraId="394C3FEA" w14:textId="77777777"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14:paraId="3D3CC229"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5EF163AD" w14:textId="77777777"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14:paraId="1365A73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5C88E935"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14:paraId="0B676E4C"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14:paraId="19FF1D7F" w14:textId="77777777"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14:paraId="6B1B5A57" w14:textId="77777777"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14:paraId="3DCC4970" w14:textId="77777777" w:rsidR="00305F34" w:rsidRPr="001960DD" w:rsidRDefault="00305F34">
      <w:pPr>
        <w:pStyle w:val="a4"/>
        <w:spacing w:line="136" w:lineRule="exact"/>
        <w:rPr>
          <w:spacing w:val="0"/>
        </w:rPr>
      </w:pPr>
    </w:p>
    <w:p w14:paraId="612A1578" w14:textId="77777777"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14:paraId="268676E2"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14:paraId="0F8B9139" w14:textId="2C3443D1" w:rsidR="00305F34" w:rsidRPr="001960DD" w:rsidRDefault="00840E38">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7488" behindDoc="0" locked="0" layoutInCell="1" allowOverlap="1" wp14:anchorId="2FC7BA54" wp14:editId="444BD4EC">
                <wp:simplePos x="0" y="0"/>
                <wp:positionH relativeFrom="column">
                  <wp:posOffset>-55880</wp:posOffset>
                </wp:positionH>
                <wp:positionV relativeFrom="paragraph">
                  <wp:posOffset>46355</wp:posOffset>
                </wp:positionV>
                <wp:extent cx="6781800" cy="0"/>
                <wp:effectExtent l="0" t="0" r="0" b="0"/>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DF66B" id="Line 4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5pt" to="52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"/>
            </w:pict>
          </mc:Fallback>
        </mc:AlternateContent>
      </w:r>
    </w:p>
    <w:p w14:paraId="784EF85E" w14:textId="77777777" w:rsidR="00305F34" w:rsidRPr="001960DD" w:rsidRDefault="00305F34">
      <w:pPr>
        <w:pStyle w:val="a4"/>
        <w:spacing w:line="241" w:lineRule="exact"/>
        <w:rPr>
          <w:spacing w:val="0"/>
        </w:rPr>
      </w:pPr>
      <w:r w:rsidRPr="001960DD">
        <w:rPr>
          <w:rFonts w:ascii="ＭＳ 明朝" w:hAnsi="ＭＳ 明朝" w:hint="eastAsia"/>
        </w:rPr>
        <w:t>【1.地名地番】</w:t>
      </w:r>
    </w:p>
    <w:p w14:paraId="089B24FD" w14:textId="6F3595BA"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8512" behindDoc="0" locked="0" layoutInCell="1" allowOverlap="1" wp14:anchorId="1C43F6F8" wp14:editId="544ED45B">
                <wp:simplePos x="0" y="0"/>
                <wp:positionH relativeFrom="column">
                  <wp:posOffset>-55880</wp:posOffset>
                </wp:positionH>
                <wp:positionV relativeFrom="paragraph">
                  <wp:posOffset>45085</wp:posOffset>
                </wp:positionV>
                <wp:extent cx="6781800" cy="0"/>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0A45" id="Line 4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5pt" to="5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"/>
            </w:pict>
          </mc:Fallback>
        </mc:AlternateContent>
      </w:r>
    </w:p>
    <w:p w14:paraId="42E6B4AF" w14:textId="77777777" w:rsidR="00305F34" w:rsidRPr="001960DD" w:rsidRDefault="00305F34">
      <w:pPr>
        <w:pStyle w:val="a4"/>
        <w:spacing w:line="241" w:lineRule="exact"/>
        <w:rPr>
          <w:spacing w:val="0"/>
        </w:rPr>
      </w:pPr>
      <w:r w:rsidRPr="001960DD">
        <w:rPr>
          <w:rFonts w:ascii="ＭＳ 明朝" w:hAnsi="ＭＳ 明朝" w:hint="eastAsia"/>
        </w:rPr>
        <w:t>【2.住居表示】</w:t>
      </w:r>
    </w:p>
    <w:p w14:paraId="27AE6EF3" w14:textId="143CAF9E"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9536" behindDoc="0" locked="0" layoutInCell="1" allowOverlap="1" wp14:anchorId="76664263" wp14:editId="3D8436F2">
                <wp:simplePos x="0" y="0"/>
                <wp:positionH relativeFrom="column">
                  <wp:posOffset>-55880</wp:posOffset>
                </wp:positionH>
                <wp:positionV relativeFrom="paragraph">
                  <wp:posOffset>43815</wp:posOffset>
                </wp:positionV>
                <wp:extent cx="6781800" cy="0"/>
                <wp:effectExtent l="0" t="0" r="0" b="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FA39" id="Line 4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45pt" to="5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"/>
            </w:pict>
          </mc:Fallback>
        </mc:AlternateContent>
      </w:r>
    </w:p>
    <w:p w14:paraId="69E31DCB" w14:textId="77777777"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14:paraId="48FAD375" w14:textId="5D8C7BBE"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0560" behindDoc="0" locked="0" layoutInCell="1" allowOverlap="1" wp14:anchorId="4C0DB5F1" wp14:editId="34EF5B40">
                <wp:simplePos x="0" y="0"/>
                <wp:positionH relativeFrom="column">
                  <wp:posOffset>-55880</wp:posOffset>
                </wp:positionH>
                <wp:positionV relativeFrom="paragraph">
                  <wp:posOffset>42545</wp:posOffset>
                </wp:positionV>
                <wp:extent cx="6781800" cy="0"/>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3BF89" id="Line 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"/>
            </w:pict>
          </mc:Fallback>
        </mc:AlternateContent>
      </w:r>
    </w:p>
    <w:p w14:paraId="598EF9C2" w14:textId="77777777"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14:paraId="5D10618A" w14:textId="1A8CD4F9"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1584" behindDoc="0" locked="0" layoutInCell="1" allowOverlap="1" wp14:anchorId="4509C0A2" wp14:editId="0B320F97">
                <wp:simplePos x="0" y="0"/>
                <wp:positionH relativeFrom="column">
                  <wp:posOffset>-55880</wp:posOffset>
                </wp:positionH>
                <wp:positionV relativeFrom="paragraph">
                  <wp:posOffset>41275</wp:posOffset>
                </wp:positionV>
                <wp:extent cx="6781800" cy="0"/>
                <wp:effectExtent l="0" t="0" r="0" b="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2EDD" id="Line 4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"/>
            </w:pict>
          </mc:Fallback>
        </mc:AlternateContent>
      </w:r>
    </w:p>
    <w:p w14:paraId="587AD1B5" w14:textId="77777777" w:rsidR="00305F34" w:rsidRPr="001960DD" w:rsidRDefault="00305F34">
      <w:pPr>
        <w:pStyle w:val="a4"/>
        <w:spacing w:line="241" w:lineRule="exact"/>
        <w:rPr>
          <w:spacing w:val="0"/>
        </w:rPr>
      </w:pPr>
      <w:r w:rsidRPr="001960DD">
        <w:rPr>
          <w:rFonts w:ascii="ＭＳ 明朝" w:hAnsi="ＭＳ 明朝" w:hint="eastAsia"/>
        </w:rPr>
        <w:t>【5.道路】</w:t>
      </w:r>
    </w:p>
    <w:p w14:paraId="7ACC0024"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14:paraId="7F2E5AC9"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14:paraId="305DDF03" w14:textId="505C9F25"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2608" behindDoc="0" locked="0" layoutInCell="1" allowOverlap="1" wp14:anchorId="222FD7C7" wp14:editId="677D6370">
                <wp:simplePos x="0" y="0"/>
                <wp:positionH relativeFrom="column">
                  <wp:posOffset>-55880</wp:posOffset>
                </wp:positionH>
                <wp:positionV relativeFrom="paragraph">
                  <wp:posOffset>38735</wp:posOffset>
                </wp:positionV>
                <wp:extent cx="6781800" cy="0"/>
                <wp:effectExtent l="0" t="0" r="0" b="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35B25" id="Line 4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"/>
            </w:pict>
          </mc:Fallback>
        </mc:AlternateContent>
      </w:r>
    </w:p>
    <w:p w14:paraId="1C4131A9"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14:paraId="0C1AE362"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E91E8E9"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3EA12955"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47BB70EE"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14:paraId="7CE8262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10BF81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14:paraId="73394911"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7B512B9"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14:paraId="789C45A7"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14:paraId="1E292104"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14:paraId="2AE447FB"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14:paraId="12AA4480" w14:textId="77777777"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14:paraId="29128D96" w14:textId="4C277468" w:rsidR="00305F34" w:rsidRPr="001960DD" w:rsidRDefault="00840E38">
      <w:pPr>
        <w:pStyle w:val="a4"/>
        <w:spacing w:line="241" w:lineRule="exact"/>
        <w:rPr>
          <w:spacing w:val="0"/>
          <w:lang w:eastAsia="zh-TW"/>
        </w:rPr>
      </w:pPr>
      <w:r w:rsidRPr="001960DD">
        <w:rPr>
          <w:rFonts w:ascii="ＭＳ 明朝" w:hAnsi="ＭＳ 明朝"/>
          <w:noProof/>
          <w:lang w:bidi="ar-SA"/>
        </w:rPr>
        <mc:AlternateContent>
          <mc:Choice Requires="wps">
            <w:drawing>
              <wp:anchor distT="0" distB="0" distL="114300" distR="114300" simplePos="0" relativeHeight="251653632" behindDoc="0" locked="0" layoutInCell="1" allowOverlap="1" wp14:anchorId="2075A75D" wp14:editId="1481A1C3">
                <wp:simplePos x="0" y="0"/>
                <wp:positionH relativeFrom="column">
                  <wp:posOffset>-55880</wp:posOffset>
                </wp:positionH>
                <wp:positionV relativeFrom="paragraph">
                  <wp:posOffset>29845</wp:posOffset>
                </wp:positionV>
                <wp:extent cx="6781800" cy="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3425" id="Line 4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35pt" to="52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"/>
            </w:pict>
          </mc:Fallback>
        </mc:AlternateContent>
      </w:r>
    </w:p>
    <w:p w14:paraId="47CE77FA" w14:textId="77777777"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14:paraId="56DD8C68" w14:textId="664949DB" w:rsidR="00305F34" w:rsidRPr="001960DD" w:rsidRDefault="00840E38">
      <w:pPr>
        <w:pStyle w:val="a4"/>
        <w:spacing w:line="241" w:lineRule="exact"/>
        <w:rPr>
          <w:spacing w:val="0"/>
          <w:lang w:eastAsia="zh-CN"/>
        </w:rPr>
      </w:pPr>
      <w:r w:rsidRPr="001960DD">
        <w:rPr>
          <w:rFonts w:ascii="ＭＳ 明朝" w:hAnsi="ＭＳ 明朝"/>
          <w:noProof/>
          <w:lang w:bidi="ar-SA"/>
        </w:rPr>
        <mc:AlternateContent>
          <mc:Choice Requires="wps">
            <w:drawing>
              <wp:anchor distT="0" distB="0" distL="114300" distR="114300" simplePos="0" relativeHeight="251654656" behindDoc="0" locked="0" layoutInCell="1" allowOverlap="1" wp14:anchorId="5CA26BDB" wp14:editId="40D92ABC">
                <wp:simplePos x="0" y="0"/>
                <wp:positionH relativeFrom="column">
                  <wp:posOffset>-55880</wp:posOffset>
                </wp:positionH>
                <wp:positionV relativeFrom="paragraph">
                  <wp:posOffset>104775</wp:posOffset>
                </wp:positionV>
                <wp:extent cx="678180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1280" id="Line 5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25pt" to="529.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"/>
            </w:pict>
          </mc:Fallback>
        </mc:AlternateContent>
      </w:r>
    </w:p>
    <w:p w14:paraId="0C6062C7"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14:paraId="68BA1C78" w14:textId="77777777"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r w:rsidR="008462D7" w:rsidRPr="001960DD">
        <w:rPr>
          <w:rFonts w:ascii="ＭＳ 明朝" w:hAnsi="ＭＳ 明朝" w:hint="eastAsia"/>
        </w:rPr>
        <w:t xml:space="preserve">　□</w:t>
      </w:r>
      <w:r w:rsidR="008462D7">
        <w:rPr>
          <w:rFonts w:ascii="ＭＳ 明朝" w:hAnsi="ＭＳ 明朝" w:hint="eastAsia"/>
        </w:rPr>
        <w:t>その他</w:t>
      </w:r>
    </w:p>
    <w:p w14:paraId="46E31FEE" w14:textId="08914FB6"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5680" behindDoc="0" locked="0" layoutInCell="1" allowOverlap="1" wp14:anchorId="5E109EED" wp14:editId="23C646A8">
                <wp:simplePos x="0" y="0"/>
                <wp:positionH relativeFrom="column">
                  <wp:posOffset>-55880</wp:posOffset>
                </wp:positionH>
                <wp:positionV relativeFrom="paragraph">
                  <wp:posOffset>26670</wp:posOffset>
                </wp:positionV>
                <wp:extent cx="6781800" cy="0"/>
                <wp:effectExtent l="0" t="0" r="0" b="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E03A5" id="Line 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pt" to="5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"/>
            </w:pict>
          </mc:Fallback>
        </mc:AlternateContent>
      </w:r>
    </w:p>
    <w:p w14:paraId="124CBC5D" w14:textId="77777777"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14:paraId="24E2F987" w14:textId="77777777" w:rsidR="00305F34" w:rsidRDefault="00305F34">
      <w:pPr>
        <w:pStyle w:val="a4"/>
        <w:spacing w:line="241" w:lineRule="exact"/>
        <w:rPr>
          <w:rFonts w:ascii="ＭＳ 明朝" w:hAnsi="ＭＳ 明朝"/>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w:t>
      </w:r>
      <w:r w:rsidR="009B67E3" w:rsidRPr="009B67E3">
        <w:rPr>
          <w:rFonts w:ascii="ＭＳ 明朝" w:hAnsi="ＭＳ 明朝" w:hint="eastAsia"/>
        </w:rPr>
        <w:t>建築物全体</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328B7D4C" w14:textId="77777777"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sidRPr="001960DD">
        <w:rPr>
          <w:rFonts w:ascii="ＭＳ 明朝" w:hAnsi="ＭＳ 明朝" w:hint="eastAsia"/>
        </w:rPr>
        <w:t>【</w:t>
      </w:r>
      <w:r>
        <w:rPr>
          <w:rFonts w:ascii="ＭＳ 明朝" w:hAnsi="ＭＳ 明朝" w:hint="eastAsia"/>
        </w:rPr>
        <w:t>ロ</w:t>
      </w:r>
      <w:r w:rsidRPr="009B67E3">
        <w:rPr>
          <w:rFonts w:ascii="ＭＳ 明朝" w:hAnsi="ＭＳ 明朝" w:hint="eastAsia"/>
        </w:rPr>
        <w:t>.建蔽率の算定の基礎となる建築面積</w:t>
      </w:r>
      <w:r w:rsidRPr="001960DD">
        <w:rPr>
          <w:rFonts w:ascii="ＭＳ 明朝" w:hAnsi="ＭＳ 明朝" w:hint="eastAsia"/>
        </w:rPr>
        <w:t>】</w:t>
      </w:r>
    </w:p>
    <w:p w14:paraId="2C528A80" w14:textId="77777777"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Pr>
          <w:rFonts w:ascii="ＭＳ 明朝" w:hAnsi="ＭＳ 明朝"/>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5982BAF"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9B67E3">
        <w:rPr>
          <w:rFonts w:ascii="ＭＳ 明朝" w:hAnsi="ＭＳ 明朝" w:hint="eastAsia"/>
        </w:rPr>
        <w:t>ハ</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14:paraId="69D0DAF2" w14:textId="45067714" w:rsidR="00305F34" w:rsidRPr="001960DD" w:rsidRDefault="00840E38">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6704" behindDoc="0" locked="0" layoutInCell="1" allowOverlap="1" wp14:anchorId="3EADD94B" wp14:editId="73F6256B">
                <wp:simplePos x="0" y="0"/>
                <wp:positionH relativeFrom="column">
                  <wp:posOffset>-55880</wp:posOffset>
                </wp:positionH>
                <wp:positionV relativeFrom="paragraph">
                  <wp:posOffset>24130</wp:posOffset>
                </wp:positionV>
                <wp:extent cx="6781800" cy="0"/>
                <wp:effectExtent l="0" t="0" r="0" b="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CE7B4" id="Line 5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9pt" to="52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"/>
            </w:pict>
          </mc:Fallback>
        </mc:AlternateContent>
      </w:r>
    </w:p>
    <w:p w14:paraId="0C6C7838" w14:textId="77777777"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14:paraId="384CAAF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7047055D" w14:textId="77777777"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14:paraId="6FA5BFDC" w14:textId="77777777"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14:paraId="44BE5D86"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14:paraId="5616A83B"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3E40D55F"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14:paraId="5846739A" w14:textId="77777777"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1CDCFD6" w14:textId="77777777" w:rsidR="003F41F3" w:rsidRPr="001960DD" w:rsidRDefault="003F41F3" w:rsidP="003F41F3">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FAB0601"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w:t>
      </w:r>
      <w:r w:rsidR="003F41F3"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0F123639"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ト</w:t>
      </w:r>
      <w:r w:rsidRPr="001960DD">
        <w:rPr>
          <w:rFonts w:hint="eastAsia"/>
          <w:spacing w:val="0"/>
        </w:rPr>
        <w:t xml:space="preserve">.備蓄倉庫の部分】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8B6E4E0"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チ</w:t>
      </w:r>
      <w:r w:rsidRPr="001960DD">
        <w:rPr>
          <w:rFonts w:hint="eastAsia"/>
          <w:spacing w:val="0"/>
        </w:rPr>
        <w:t xml:space="preserve">.蓄電池の設置部分】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2B7739BF"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リ</w:t>
      </w:r>
      <w:r w:rsidRPr="001960DD">
        <w:rPr>
          <w:rFonts w:hint="eastAsia"/>
          <w:spacing w:val="0"/>
        </w:rPr>
        <w:t>.自家発電設備の設置部分】</w:t>
      </w:r>
    </w:p>
    <w:p w14:paraId="17EF1C19"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4B15980A" w14:textId="77777777"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ヌ</w:t>
      </w:r>
      <w:r w:rsidRPr="001960DD">
        <w:rPr>
          <w:rFonts w:hint="eastAsia"/>
          <w:spacing w:val="0"/>
        </w:rPr>
        <w:t xml:space="preserve">.貯水槽の設置部分】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167690E0" w14:textId="77777777"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3F41F3" w:rsidRPr="001960DD">
        <w:rPr>
          <w:rFonts w:hint="eastAsia"/>
          <w:spacing w:val="0"/>
        </w:rPr>
        <w:t>ル</w:t>
      </w:r>
      <w:r w:rsidR="00134D33" w:rsidRPr="001960DD">
        <w:rPr>
          <w:spacing w:val="0"/>
        </w:rPr>
        <w:t>.</w:t>
      </w:r>
      <w:r w:rsidR="00134D33" w:rsidRPr="001960DD">
        <w:rPr>
          <w:rFonts w:hint="eastAsia"/>
          <w:spacing w:val="0"/>
        </w:rPr>
        <w:t>宅配ボックスの設置部分】</w:t>
      </w:r>
    </w:p>
    <w:p w14:paraId="5DA0A1A9" w14:textId="77777777"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7666CAC0" w14:textId="77777777" w:rsidR="003F41F3" w:rsidRPr="001960DD" w:rsidRDefault="003F41F3" w:rsidP="003F41F3">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B5C97">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14:paraId="607D1957" w14:textId="77777777"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ワ</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3A420688" w14:textId="77777777" w:rsidR="00134D33" w:rsidRPr="001960DD" w:rsidRDefault="00134D33" w:rsidP="003F41F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カ</w:t>
      </w:r>
      <w:r w:rsidRPr="001960DD">
        <w:rPr>
          <w:rFonts w:hint="eastAsia"/>
          <w:spacing w:val="0"/>
        </w:rPr>
        <w:t xml:space="preserve">.老人ホーム等の部分】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14:paraId="120166C7" w14:textId="77777777" w:rsidR="00134D33" w:rsidRPr="001960DD" w:rsidRDefault="00134D33" w:rsidP="00134D33">
      <w:pPr>
        <w:pStyle w:val="aa"/>
        <w:spacing w:line="241" w:lineRule="atLeast"/>
        <w:rPr>
          <w:spacing w:val="0"/>
        </w:rPr>
      </w:pPr>
      <w:r w:rsidRPr="001960DD">
        <w:rPr>
          <w:rFonts w:hint="eastAsia"/>
          <w:spacing w:val="0"/>
        </w:rPr>
        <w:t xml:space="preserve">  　【</w:t>
      </w:r>
      <w:r w:rsidR="003F41F3">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14:paraId="5AD08BD3" w14:textId="77777777" w:rsidR="00305F34" w:rsidRPr="001960DD" w:rsidRDefault="00134D33" w:rsidP="00134D33">
      <w:pPr>
        <w:pStyle w:val="aa"/>
        <w:spacing w:line="241" w:lineRule="atLeast"/>
        <w:rPr>
          <w:spacing w:val="0"/>
        </w:rPr>
      </w:pPr>
      <w:r w:rsidRPr="001960DD">
        <w:rPr>
          <w:spacing w:val="0"/>
        </w:rPr>
        <w:lastRenderedPageBreak/>
        <w:t xml:space="preserve">  </w:t>
      </w:r>
      <w:r w:rsidRPr="001960DD">
        <w:rPr>
          <w:rFonts w:hint="eastAsia"/>
          <w:spacing w:val="0"/>
        </w:rPr>
        <w:t xml:space="preserve">　【</w:t>
      </w:r>
      <w:r w:rsidR="003F41F3">
        <w:rPr>
          <w:rFonts w:hint="eastAsia"/>
          <w:spacing w:val="0"/>
        </w:rPr>
        <w:t>タ</w:t>
      </w:r>
      <w:r w:rsidRPr="001960DD">
        <w:rPr>
          <w:spacing w:val="0"/>
        </w:rPr>
        <w:t>.</w:t>
      </w:r>
      <w:r w:rsidRPr="001960DD">
        <w:rPr>
          <w:rFonts w:hint="eastAsia"/>
          <w:spacing w:val="0"/>
        </w:rPr>
        <w:t xml:space="preserve">容積率】　　　　　　　　　　　　</w:t>
      </w:r>
    </w:p>
    <w:p w14:paraId="0D910BF3" w14:textId="0FDE0F97" w:rsidR="00134D33" w:rsidRPr="001960DD" w:rsidRDefault="00840E38" w:rsidP="00134D33">
      <w:pPr>
        <w:pStyle w:val="aa"/>
        <w:spacing w:line="241" w:lineRule="atLeast"/>
        <w:rPr>
          <w:rFonts w:hint="eastAsia"/>
          <w:spacing w:val="0"/>
        </w:rPr>
      </w:pPr>
      <w:r w:rsidRPr="001960DD">
        <w:rPr>
          <w:noProof/>
          <w:spacing w:val="0"/>
          <w:sz w:val="20"/>
        </w:rPr>
        <mc:AlternateContent>
          <mc:Choice Requires="wps">
            <w:drawing>
              <wp:anchor distT="0" distB="0" distL="114300" distR="114300" simplePos="0" relativeHeight="251671040" behindDoc="0" locked="0" layoutInCell="1" allowOverlap="1" wp14:anchorId="2E75DB01" wp14:editId="7AE3CA8A">
                <wp:simplePos x="0" y="0"/>
                <wp:positionH relativeFrom="column">
                  <wp:posOffset>-24130</wp:posOffset>
                </wp:positionH>
                <wp:positionV relativeFrom="paragraph">
                  <wp:posOffset>113665</wp:posOffset>
                </wp:positionV>
                <wp:extent cx="670814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F5C6" id="Line 6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95pt" to="52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"/>
            </w:pict>
          </mc:Fallback>
        </mc:AlternateContent>
      </w:r>
    </w:p>
    <w:p w14:paraId="10842B24" w14:textId="77777777"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14:paraId="3977D0F5" w14:textId="77777777"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14:paraId="4498086B"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14:paraId="1787BA4E" w14:textId="77793032" w:rsidR="009149AB" w:rsidRPr="001960DD" w:rsidRDefault="00840E38">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7728" behindDoc="0" locked="0" layoutInCell="1" allowOverlap="1" wp14:anchorId="7A5F7726" wp14:editId="0AE111EC">
                <wp:simplePos x="0" y="0"/>
                <wp:positionH relativeFrom="column">
                  <wp:posOffset>-55880</wp:posOffset>
                </wp:positionH>
                <wp:positionV relativeFrom="paragraph">
                  <wp:posOffset>91440</wp:posOffset>
                </wp:positionV>
                <wp:extent cx="6781800" cy="0"/>
                <wp:effectExtent l="0" t="0" r="0" b="0"/>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3E9E3" id="Line 5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2pt" to="5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"/>
            </w:pict>
          </mc:Fallback>
        </mc:AlternateContent>
      </w:r>
    </w:p>
    <w:p w14:paraId="4D02F61C" w14:textId="77777777"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14:paraId="05A87DB9" w14:textId="196EF185" w:rsidR="009149AB" w:rsidRPr="001960DD" w:rsidRDefault="00840E38">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8752" behindDoc="0" locked="0" layoutInCell="1" allowOverlap="1" wp14:anchorId="3B6AD914" wp14:editId="3D9BB4AC">
                <wp:simplePos x="0" y="0"/>
                <wp:positionH relativeFrom="column">
                  <wp:posOffset>-55880</wp:posOffset>
                </wp:positionH>
                <wp:positionV relativeFrom="paragraph">
                  <wp:posOffset>90170</wp:posOffset>
                </wp:positionV>
                <wp:extent cx="6781800" cy="0"/>
                <wp:effectExtent l="0" t="0" r="0" b="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16786" id="Line 5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1pt" to="5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"/>
            </w:pict>
          </mc:Fallback>
        </mc:AlternateContent>
      </w:r>
    </w:p>
    <w:p w14:paraId="2BEBC4C0" w14:textId="77777777"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14:paraId="0EE7C97A" w14:textId="63B7E031" w:rsidR="009149AB" w:rsidRPr="001960DD" w:rsidRDefault="00840E38">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9776" behindDoc="0" locked="0" layoutInCell="1" allowOverlap="1" wp14:anchorId="0D1699E1" wp14:editId="069A2CDD">
                <wp:simplePos x="0" y="0"/>
                <wp:positionH relativeFrom="column">
                  <wp:posOffset>-55880</wp:posOffset>
                </wp:positionH>
                <wp:positionV relativeFrom="paragraph">
                  <wp:posOffset>88900</wp:posOffset>
                </wp:positionV>
                <wp:extent cx="6781800" cy="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097F" id="Line 5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pt" to="5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"/>
            </w:pict>
          </mc:Fallback>
        </mc:AlternateContent>
      </w:r>
    </w:p>
    <w:p w14:paraId="6D290AFC" w14:textId="77777777" w:rsidR="00305F34" w:rsidRPr="001960DD" w:rsidRDefault="00305F34">
      <w:pPr>
        <w:pStyle w:val="a4"/>
        <w:spacing w:line="241" w:lineRule="exact"/>
        <w:rPr>
          <w:spacing w:val="0"/>
        </w:rPr>
      </w:pPr>
      <w:r w:rsidRPr="001960DD">
        <w:rPr>
          <w:rFonts w:ascii="ＭＳ 明朝" w:hAnsi="ＭＳ 明朝" w:hint="eastAsia"/>
        </w:rPr>
        <w:t>【14.その他必要な事項】</w:t>
      </w:r>
    </w:p>
    <w:p w14:paraId="5A975231" w14:textId="1E7FC9B2" w:rsidR="009149AB" w:rsidRPr="001960DD" w:rsidRDefault="00840E38">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0800" behindDoc="0" locked="0" layoutInCell="1" allowOverlap="1" wp14:anchorId="3719F666" wp14:editId="1E68332B">
                <wp:simplePos x="0" y="0"/>
                <wp:positionH relativeFrom="column">
                  <wp:posOffset>-55880</wp:posOffset>
                </wp:positionH>
                <wp:positionV relativeFrom="paragraph">
                  <wp:posOffset>87630</wp:posOffset>
                </wp:positionV>
                <wp:extent cx="6781800" cy="0"/>
                <wp:effectExtent l="0" t="0" r="0" b="0"/>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22F53" id="Line 5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9pt" to="52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"/>
            </w:pict>
          </mc:Fallback>
        </mc:AlternateContent>
      </w:r>
    </w:p>
    <w:p w14:paraId="7A390A53" w14:textId="68C6E1FB" w:rsidR="009149AB" w:rsidRPr="001960DD" w:rsidRDefault="00840E38" w:rsidP="00D91582">
      <w:pPr>
        <w:pStyle w:val="a4"/>
        <w:spacing w:line="241" w:lineRule="exact"/>
        <w:rPr>
          <w:rFonts w:ascii="ＭＳ 明朝" w:hAnsi="ＭＳ 明朝" w:hint="eastAsia"/>
          <w:lang w:eastAsia="zh-TW"/>
        </w:rPr>
      </w:pPr>
      <w:r w:rsidRPr="001960DD">
        <w:rPr>
          <w:rFonts w:ascii="ＭＳ 明朝" w:hAnsi="ＭＳ 明朝"/>
          <w:noProof/>
          <w:spacing w:val="3"/>
          <w:lang w:bidi="ar-SA"/>
        </w:rPr>
        <mc:AlternateContent>
          <mc:Choice Requires="wps">
            <w:drawing>
              <wp:anchor distT="0" distB="0" distL="114300" distR="114300" simplePos="0" relativeHeight="251661824" behindDoc="0" locked="0" layoutInCell="1" allowOverlap="1" wp14:anchorId="7A0E8097" wp14:editId="09039063">
                <wp:simplePos x="0" y="0"/>
                <wp:positionH relativeFrom="column">
                  <wp:posOffset>-55880</wp:posOffset>
                </wp:positionH>
                <wp:positionV relativeFrom="paragraph">
                  <wp:posOffset>236855</wp:posOffset>
                </wp:positionV>
                <wp:extent cx="6781800" cy="0"/>
                <wp:effectExtent l="0" t="0" r="0" b="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0CEA" id="Line 5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65pt" to="52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"/>
            </w:pict>
          </mc:Fallback>
        </mc:AlternateContent>
      </w:r>
      <w:r w:rsidR="00305F34" w:rsidRPr="001960DD">
        <w:rPr>
          <w:rFonts w:ascii="ＭＳ 明朝" w:hAnsi="ＭＳ 明朝" w:hint="eastAsia"/>
          <w:lang w:eastAsia="zh-TW"/>
        </w:rPr>
        <w:t>【15.備考】</w:t>
      </w:r>
    </w:p>
    <w:p w14:paraId="794DFAE6" w14:textId="77777777" w:rsidR="009149AB" w:rsidRPr="001960DD" w:rsidRDefault="009149AB" w:rsidP="001A60BC">
      <w:pPr>
        <w:pStyle w:val="a4"/>
        <w:spacing w:line="241" w:lineRule="exact"/>
        <w:jc w:val="center"/>
        <w:rPr>
          <w:rFonts w:ascii="ＭＳ 明朝" w:hAnsi="ＭＳ 明朝" w:hint="eastAsia"/>
          <w:lang w:eastAsia="zh-TW"/>
        </w:rPr>
      </w:pPr>
      <w:r w:rsidRPr="001960DD">
        <w:rPr>
          <w:rFonts w:ascii="ＭＳ 明朝" w:hAnsi="ＭＳ 明朝"/>
          <w:lang w:eastAsia="zh-TW"/>
        </w:rPr>
        <w:br w:type="page"/>
      </w:r>
    </w:p>
    <w:p w14:paraId="3F9F475C" w14:textId="77777777"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14:paraId="5C816D5C" w14:textId="77777777"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14:paraId="6C4D5390" w14:textId="2B786169" w:rsidR="009149AB" w:rsidRPr="001960DD" w:rsidRDefault="00840E38">
      <w:pPr>
        <w:pStyle w:val="a4"/>
        <w:spacing w:line="241" w:lineRule="exact"/>
        <w:rPr>
          <w:spacing w:val="0"/>
          <w:lang w:eastAsia="zh-TW"/>
        </w:rPr>
      </w:pPr>
      <w:r w:rsidRPr="001960DD">
        <w:rPr>
          <w:noProof/>
          <w:spacing w:val="0"/>
          <w:lang w:bidi="ar-SA"/>
        </w:rPr>
        <mc:AlternateContent>
          <mc:Choice Requires="wps">
            <w:drawing>
              <wp:anchor distT="0" distB="0" distL="114300" distR="114300" simplePos="0" relativeHeight="251663872" behindDoc="0" locked="0" layoutInCell="1" allowOverlap="1" wp14:anchorId="19682362" wp14:editId="22EE4FCE">
                <wp:simplePos x="0" y="0"/>
                <wp:positionH relativeFrom="column">
                  <wp:posOffset>-55880</wp:posOffset>
                </wp:positionH>
                <wp:positionV relativeFrom="paragraph">
                  <wp:posOffset>45720</wp:posOffset>
                </wp:positionV>
                <wp:extent cx="6781800" cy="0"/>
                <wp:effectExtent l="0" t="0" r="0" b="0"/>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BB8D2" id="Line 5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5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"/>
            </w:pict>
          </mc:Fallback>
        </mc:AlternateContent>
      </w:r>
    </w:p>
    <w:p w14:paraId="6D8B9FCA"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14:paraId="207DF88D" w14:textId="03202A02" w:rsidR="009149AB" w:rsidRPr="001960DD" w:rsidRDefault="00840E38">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2848" behindDoc="0" locked="0" layoutInCell="1" allowOverlap="1" wp14:anchorId="4B222A43" wp14:editId="6ED882D5">
                <wp:simplePos x="0" y="0"/>
                <wp:positionH relativeFrom="column">
                  <wp:posOffset>-55880</wp:posOffset>
                </wp:positionH>
                <wp:positionV relativeFrom="paragraph">
                  <wp:posOffset>44450</wp:posOffset>
                </wp:positionV>
                <wp:extent cx="6781800" cy="0"/>
                <wp:effectExtent l="0" t="0" r="0" b="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C5F4" id="Line 5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pt" to="5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"/>
            </w:pict>
          </mc:Fallback>
        </mc:AlternateContent>
      </w:r>
    </w:p>
    <w:p w14:paraId="1BB50FEB"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14:paraId="0C3063EB"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14:paraId="3775F508" w14:textId="05B1A265" w:rsidR="009149AB" w:rsidRPr="001960DD" w:rsidRDefault="00840E38">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70016" behindDoc="0" locked="0" layoutInCell="1" allowOverlap="1" wp14:anchorId="78BC2700" wp14:editId="05400FFA">
                <wp:simplePos x="0" y="0"/>
                <wp:positionH relativeFrom="column">
                  <wp:posOffset>-55880</wp:posOffset>
                </wp:positionH>
                <wp:positionV relativeFrom="paragraph">
                  <wp:posOffset>42545</wp:posOffset>
                </wp:positionV>
                <wp:extent cx="6781800" cy="0"/>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699B4" id="Line 6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"/>
            </w:pict>
          </mc:Fallback>
        </mc:AlternateContent>
      </w:r>
    </w:p>
    <w:p w14:paraId="4345F266"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14:paraId="6D70F943" w14:textId="7660D55E" w:rsidR="009149AB" w:rsidRPr="001960DD" w:rsidRDefault="00840E38">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4896" behindDoc="0" locked="0" layoutInCell="1" allowOverlap="1" wp14:anchorId="653122F5" wp14:editId="25923DFD">
                <wp:simplePos x="0" y="0"/>
                <wp:positionH relativeFrom="column">
                  <wp:posOffset>-55880</wp:posOffset>
                </wp:positionH>
                <wp:positionV relativeFrom="paragraph">
                  <wp:posOffset>41275</wp:posOffset>
                </wp:positionV>
                <wp:extent cx="6781800" cy="0"/>
                <wp:effectExtent l="0" t="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BE96E" id="Line 6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"/>
            </w:pict>
          </mc:Fallback>
        </mc:AlternateContent>
      </w:r>
    </w:p>
    <w:p w14:paraId="221760C0" w14:textId="77777777" w:rsidR="00305F34" w:rsidRPr="001960DD" w:rsidRDefault="00305F34">
      <w:pPr>
        <w:pStyle w:val="a4"/>
        <w:spacing w:line="241" w:lineRule="exact"/>
        <w:rPr>
          <w:spacing w:val="0"/>
        </w:rPr>
      </w:pPr>
      <w:r w:rsidRPr="001960DD">
        <w:rPr>
          <w:rFonts w:ascii="ＭＳ 明朝" w:hAnsi="ＭＳ 明朝" w:hint="eastAsia"/>
        </w:rPr>
        <w:t>【4.高さ】</w:t>
      </w:r>
    </w:p>
    <w:p w14:paraId="75E75E51"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14:paraId="481A4EF3"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14:paraId="34538E21" w14:textId="5DAEE486" w:rsidR="009149AB" w:rsidRPr="001960DD" w:rsidRDefault="00840E38">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5920" behindDoc="0" locked="0" layoutInCell="1" allowOverlap="1" wp14:anchorId="291709DD" wp14:editId="75F1F0C6">
                <wp:simplePos x="0" y="0"/>
                <wp:positionH relativeFrom="column">
                  <wp:posOffset>-55880</wp:posOffset>
                </wp:positionH>
                <wp:positionV relativeFrom="paragraph">
                  <wp:posOffset>38735</wp:posOffset>
                </wp:positionV>
                <wp:extent cx="6781800" cy="0"/>
                <wp:effectExtent l="0" t="0" r="0" b="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6A90" id="Line 6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"/>
            </w:pict>
          </mc:Fallback>
        </mc:AlternateContent>
      </w:r>
    </w:p>
    <w:p w14:paraId="04805744"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14:paraId="4AA085EC" w14:textId="77777777"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14:paraId="0B3E8DBF"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14:paraId="79D09826" w14:textId="77777777"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14:paraId="5269D9BF"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41D35C9D"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6494BFE9"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3993356C"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5F7539AA"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2F3208E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2D8C26BD"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74B6E990"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282B2F67"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1BC6401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1F955247"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3E822FCE"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2370CCA7"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3967DBD7"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60699148"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4CF7709D" w14:textId="77777777"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14:paraId="4BA821BC" w14:textId="77777777"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14:paraId="0C22F5F4"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34423E26"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14:paraId="6C570D98" w14:textId="77777777"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14:paraId="62B17F98"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14:paraId="4E78E254"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0E8F90E0"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34B5AB7B"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388059D0"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2F024905" w14:textId="77777777"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14:paraId="05B81119" w14:textId="324644C4" w:rsidR="009149AB" w:rsidRPr="001960DD" w:rsidRDefault="00840E38">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6944" behindDoc="0" locked="0" layoutInCell="1" allowOverlap="1" wp14:anchorId="73E23C99" wp14:editId="30150AA6">
                <wp:simplePos x="0" y="0"/>
                <wp:positionH relativeFrom="column">
                  <wp:posOffset>-55880</wp:posOffset>
                </wp:positionH>
                <wp:positionV relativeFrom="paragraph">
                  <wp:posOffset>95250</wp:posOffset>
                </wp:positionV>
                <wp:extent cx="67818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61703" id="Line 6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5pt" to="5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"/>
            </w:pict>
          </mc:Fallback>
        </mc:AlternateContent>
      </w:r>
    </w:p>
    <w:p w14:paraId="01749C1D" w14:textId="77777777" w:rsidR="00305F34" w:rsidRPr="001960DD" w:rsidRDefault="00305F34">
      <w:pPr>
        <w:pStyle w:val="a4"/>
        <w:spacing w:line="241" w:lineRule="exact"/>
        <w:rPr>
          <w:spacing w:val="0"/>
        </w:rPr>
      </w:pPr>
      <w:r w:rsidRPr="001960DD">
        <w:rPr>
          <w:rFonts w:ascii="ＭＳ 明朝" w:hAnsi="ＭＳ 明朝" w:hint="eastAsia"/>
        </w:rPr>
        <w:t>【6.その他必要な事項】</w:t>
      </w:r>
    </w:p>
    <w:p w14:paraId="7195C891" w14:textId="77777777" w:rsidR="00305F34" w:rsidRPr="001960DD" w:rsidRDefault="00305F34">
      <w:pPr>
        <w:pStyle w:val="a4"/>
        <w:spacing w:line="241" w:lineRule="exact"/>
        <w:rPr>
          <w:spacing w:val="0"/>
        </w:rPr>
      </w:pPr>
    </w:p>
    <w:p w14:paraId="1A3C602F" w14:textId="527489DF" w:rsidR="009149AB" w:rsidRPr="001960DD" w:rsidRDefault="00840E38">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7968" behindDoc="0" locked="0" layoutInCell="1" allowOverlap="1" wp14:anchorId="493BA734" wp14:editId="2839F4E4">
                <wp:simplePos x="0" y="0"/>
                <wp:positionH relativeFrom="column">
                  <wp:posOffset>-55880</wp:posOffset>
                </wp:positionH>
                <wp:positionV relativeFrom="paragraph">
                  <wp:posOffset>93345</wp:posOffset>
                </wp:positionV>
                <wp:extent cx="6781800"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A5F65" id="Line 6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5pt" to="52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"/>
            </w:pict>
          </mc:Fallback>
        </mc:AlternateContent>
      </w:r>
    </w:p>
    <w:p w14:paraId="1942B3AF" w14:textId="77777777" w:rsidR="00305F34" w:rsidRPr="001960DD" w:rsidRDefault="00305F34">
      <w:pPr>
        <w:pStyle w:val="a4"/>
        <w:spacing w:line="241" w:lineRule="exact"/>
        <w:rPr>
          <w:spacing w:val="0"/>
        </w:rPr>
      </w:pPr>
      <w:r w:rsidRPr="001960DD">
        <w:rPr>
          <w:rFonts w:ascii="ＭＳ 明朝" w:hAnsi="ＭＳ 明朝" w:hint="eastAsia"/>
        </w:rPr>
        <w:t>【7.備考】</w:t>
      </w:r>
    </w:p>
    <w:p w14:paraId="2EF3F46D" w14:textId="77777777" w:rsidR="00305F34" w:rsidRPr="001960DD" w:rsidRDefault="00305F34">
      <w:pPr>
        <w:pStyle w:val="a4"/>
        <w:spacing w:line="241" w:lineRule="exact"/>
        <w:rPr>
          <w:spacing w:val="0"/>
        </w:rPr>
      </w:pPr>
    </w:p>
    <w:p w14:paraId="5FF4C7BF" w14:textId="0A6FEDDA" w:rsidR="00305F34" w:rsidRPr="001960DD" w:rsidRDefault="00840E38" w:rsidP="00580109">
      <w:pPr>
        <w:pStyle w:val="a4"/>
        <w:spacing w:line="241" w:lineRule="exact"/>
        <w:ind w:right="142"/>
        <w:rPr>
          <w:rFonts w:ascii="ＭＳ 明朝" w:hAnsi="ＭＳ 明朝"/>
          <w:spacing w:val="0"/>
          <w:lang w:eastAsia="zh-TW"/>
        </w:rPr>
      </w:pPr>
      <w:r w:rsidRPr="001960DD">
        <w:rPr>
          <w:noProof/>
          <w:spacing w:val="0"/>
          <w:lang w:bidi="ar-SA"/>
        </w:rPr>
        <mc:AlternateContent>
          <mc:Choice Requires="wps">
            <w:drawing>
              <wp:anchor distT="0" distB="0" distL="114300" distR="114300" simplePos="0" relativeHeight="251668992" behindDoc="0" locked="0" layoutInCell="1" allowOverlap="1" wp14:anchorId="108A45D8" wp14:editId="6D6658F7">
                <wp:simplePos x="0" y="0"/>
                <wp:positionH relativeFrom="column">
                  <wp:posOffset>-55880</wp:posOffset>
                </wp:positionH>
                <wp:positionV relativeFrom="paragraph">
                  <wp:posOffset>167640</wp:posOffset>
                </wp:positionV>
                <wp:extent cx="6781800" cy="0"/>
                <wp:effectExtent l="0" t="0" r="0" b="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3555" id="Line 6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2pt" to="52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"/>
            </w:pict>
          </mc:Fallback>
        </mc:AlternateContent>
      </w:r>
      <w:r w:rsidR="00305F34" w:rsidRPr="001960DD">
        <w:rPr>
          <w:spacing w:val="0"/>
          <w:lang w:eastAsia="zh-TW"/>
        </w:rPr>
        <w:br w:type="page"/>
      </w:r>
      <w:r w:rsidR="00305F34" w:rsidRPr="001960DD">
        <w:rPr>
          <w:rFonts w:ascii="ＭＳ 明朝" w:hAnsi="ＭＳ 明朝" w:hint="eastAsia"/>
          <w:lang w:eastAsia="zh-TW"/>
        </w:rPr>
        <w:lastRenderedPageBreak/>
        <w:t>（注意）</w:t>
      </w:r>
    </w:p>
    <w:p w14:paraId="4C9FD589"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14:paraId="2ACFB8DF" w14:textId="77777777"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14:paraId="7DF3FD27"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14:paraId="1443BF93" w14:textId="77777777"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14:paraId="06192E5E" w14:textId="77777777"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14:paraId="0F1475F6" w14:textId="77777777"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14:paraId="1EFE1F7B" w14:textId="77777777"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14:paraId="160A859B"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14:paraId="2CB44F92" w14:textId="77777777"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14:paraId="1C5D59BA" w14:textId="77777777"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447E533" w14:textId="77777777"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1530AAF3" w14:textId="77777777"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14:paraId="071AE274" w14:textId="77777777"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D6E3C21" w14:textId="77777777"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14:paraId="79059C78" w14:textId="77777777"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14:paraId="6750A9AB" w14:textId="77777777"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14:paraId="1C89EB8D" w14:textId="77777777"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14:paraId="721E3F4F" w14:textId="77777777"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14:paraId="0D6FB7A8" w14:textId="77777777"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14:paraId="11E5688C" w14:textId="77777777" w:rsidR="00305F34" w:rsidRDefault="005B26B6" w:rsidP="00580109">
      <w:pPr>
        <w:pStyle w:val="a"/>
        <w:ind w:right="142"/>
        <w:rPr>
          <w:spacing w:val="0"/>
        </w:rPr>
      </w:pPr>
      <w:r w:rsidRPr="005B26B6">
        <w:rPr>
          <w:rFonts w:hint="eastAsia"/>
          <w:spacing w:val="0"/>
        </w:rPr>
        <w:t>８欄は、該当するチェックボックスに「レ」マークを入れてください。また、建築基準法第53条第５項第４号、同法第55条第３項及び同法第58条第２項に規定する工事のうち、他のいずれのチェックボックスにも該当しないものについては、「その他」に「レ」マークを入れてください。</w:t>
      </w:r>
    </w:p>
    <w:p w14:paraId="28E88566" w14:textId="77777777" w:rsidR="003D67EF" w:rsidRPr="001960DD" w:rsidRDefault="003D67EF" w:rsidP="00580109">
      <w:pPr>
        <w:pStyle w:val="a"/>
        <w:ind w:right="142"/>
        <w:rPr>
          <w:spacing w:val="0"/>
        </w:rPr>
      </w:pPr>
      <w:r w:rsidRPr="003D67EF">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7B5258EB" w14:textId="77777777" w:rsidR="00305F34" w:rsidRPr="001960DD" w:rsidRDefault="005B26B6" w:rsidP="00580109">
      <w:pPr>
        <w:pStyle w:val="a"/>
        <w:ind w:right="142"/>
        <w:rPr>
          <w:spacing w:val="0"/>
        </w:rPr>
      </w:pPr>
      <w:r w:rsidRPr="005B26B6">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w:t>
      </w:r>
      <w:r w:rsidRPr="005B26B6">
        <w:rPr>
          <w:rFonts w:hint="eastAsia"/>
          <w:spacing w:val="0"/>
        </w:rPr>
        <w:lastRenderedPageBreak/>
        <w:t>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12A186C" w14:textId="77777777"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14:paraId="66F7B42F" w14:textId="77777777" w:rsidR="00305F34" w:rsidRPr="001960DD" w:rsidRDefault="005B26B6" w:rsidP="0036117C">
      <w:pPr>
        <w:pStyle w:val="a"/>
        <w:ind w:right="142"/>
        <w:rPr>
          <w:spacing w:val="0"/>
        </w:rPr>
      </w:pPr>
      <w:r w:rsidRPr="005B26B6">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sidRPr="005B26B6">
        <w:rPr>
          <w:spacing w:val="0"/>
        </w:rPr>
        <w:t>52</w:t>
      </w:r>
      <w:r w:rsidRPr="005B26B6">
        <w:rPr>
          <w:rFonts w:hint="eastAsia"/>
          <w:spacing w:val="0"/>
        </w:rPr>
        <w:t>条第</w:t>
      </w:r>
      <w:r w:rsidRPr="005B26B6">
        <w:rPr>
          <w:spacing w:val="0"/>
        </w:rPr>
        <w:t>12</w:t>
      </w:r>
      <w:r w:rsidRPr="005B26B6">
        <w:rPr>
          <w:rFonts w:hint="eastAsia"/>
          <w:spacing w:val="0"/>
        </w:rPr>
        <w:t>項の規定を適用する場合においては、「タ」の容積率の算定の基礎となる敷地面積は、６欄「ホ」⑵によることとします。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14:paraId="47C85DD1" w14:textId="77777777" w:rsidR="002D26E6" w:rsidRPr="001960DD" w:rsidRDefault="005B26B6" w:rsidP="005B26B6">
      <w:pPr>
        <w:pStyle w:val="a"/>
        <w:numPr>
          <w:ilvl w:val="0"/>
          <w:numId w:val="0"/>
        </w:numPr>
        <w:ind w:left="454" w:right="142"/>
        <w:rPr>
          <w:rFonts w:hint="eastAsia"/>
        </w:rPr>
      </w:pPr>
      <w:r w:rsidRPr="001960DD">
        <w:rPr>
          <w:rFonts w:hint="eastAsia"/>
          <w:spacing w:val="0"/>
        </w:rPr>
        <w:t>(</w:t>
      </w:r>
      <w:r>
        <w:rPr>
          <w:rFonts w:hint="eastAsia"/>
          <w:spacing w:val="0"/>
        </w:rPr>
        <w:t>6</w:t>
      </w:r>
      <w:r w:rsidRPr="001960DD">
        <w:rPr>
          <w:rFonts w:hint="eastAsia"/>
          <w:spacing w:val="0"/>
        </w:rPr>
        <w:t xml:space="preserve">)　</w:t>
      </w:r>
      <w:r w:rsidR="002D26E6" w:rsidRPr="001960DD">
        <w:rPr>
          <w:rFonts w:hint="eastAsia"/>
        </w:rPr>
        <w:t>宅配ボックスの設置部分　100分の1</w:t>
      </w:r>
    </w:p>
    <w:p w14:paraId="6CC40698" w14:textId="77777777" w:rsidR="002D26E6" w:rsidRPr="001960DD" w:rsidRDefault="002D26E6" w:rsidP="002D26E6">
      <w:pPr>
        <w:pStyle w:val="a"/>
        <w:numPr>
          <w:ilvl w:val="0"/>
          <w:numId w:val="0"/>
        </w:numPr>
        <w:ind w:left="454" w:right="142"/>
        <w:rPr>
          <w:rFonts w:hint="eastAsia"/>
          <w:spacing w:val="0"/>
        </w:rPr>
      </w:pPr>
    </w:p>
    <w:p w14:paraId="373DF619" w14:textId="77777777" w:rsidR="009F2105" w:rsidRPr="001960DD" w:rsidRDefault="00305F34" w:rsidP="00580109">
      <w:pPr>
        <w:pStyle w:val="a"/>
        <w:ind w:right="142"/>
        <w:rPr>
          <w:spacing w:val="0"/>
        </w:rPr>
      </w:pPr>
      <w:r w:rsidRPr="001960DD">
        <w:rPr>
          <w:rFonts w:hint="eastAsia"/>
          <w:spacing w:val="0"/>
        </w:rPr>
        <w:t>６欄の「ハ」、「ニ」、「ヘ」及び「ト」、９欄の「</w:t>
      </w:r>
      <w:r w:rsidR="003D67EF">
        <w:rPr>
          <w:rFonts w:hint="eastAsia"/>
          <w:spacing w:val="0"/>
        </w:rPr>
        <w:t>ハ</w:t>
      </w:r>
      <w:r w:rsidRPr="001960DD">
        <w:rPr>
          <w:rFonts w:hint="eastAsia"/>
          <w:spacing w:val="0"/>
        </w:rPr>
        <w:t>」並びに</w:t>
      </w:r>
      <w:r w:rsidR="00FB2EA8" w:rsidRPr="001960DD">
        <w:rPr>
          <w:rFonts w:hint="eastAsia"/>
          <w:spacing w:val="0"/>
        </w:rPr>
        <w:t>10</w:t>
      </w:r>
      <w:r w:rsidRPr="001960DD">
        <w:rPr>
          <w:rFonts w:hint="eastAsia"/>
          <w:spacing w:val="0"/>
        </w:rPr>
        <w:t>欄の「</w:t>
      </w:r>
      <w:r w:rsidR="005B26B6">
        <w:rPr>
          <w:rFonts w:hint="eastAsia"/>
          <w:spacing w:val="0"/>
        </w:rPr>
        <w:t>タ</w:t>
      </w:r>
      <w:r w:rsidRPr="001960DD">
        <w:rPr>
          <w:rFonts w:hint="eastAsia"/>
          <w:spacing w:val="0"/>
        </w:rPr>
        <w:t>」は、百分率を用いてください。</w:t>
      </w:r>
    </w:p>
    <w:p w14:paraId="5F16E0BE" w14:textId="77777777"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14:paraId="0BB8B3B1" w14:textId="77777777"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14:paraId="47D23889" w14:textId="77777777" w:rsidR="00305F34" w:rsidRPr="001960DD" w:rsidRDefault="00305F34" w:rsidP="00580109">
      <w:pPr>
        <w:pStyle w:val="a"/>
        <w:numPr>
          <w:ilvl w:val="0"/>
          <w:numId w:val="4"/>
        </w:numPr>
        <w:ind w:right="142"/>
      </w:pPr>
      <w:r w:rsidRPr="001960DD">
        <w:rPr>
          <w:rFonts w:hint="eastAsia"/>
        </w:rPr>
        <w:t>この書類は、建築物ごとに作成してください。</w:t>
      </w:r>
    </w:p>
    <w:p w14:paraId="66CFB230" w14:textId="77777777"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14:paraId="48F3D426" w14:textId="77777777"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14:paraId="4D1E812F" w14:textId="77777777"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14:paraId="264EB793" w14:textId="77777777"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14:paraId="34E55187" w14:textId="77777777"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14:paraId="5C757AB0" w14:textId="77777777"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14:paraId="21F09931" w14:textId="77777777"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2631ABD1" w14:textId="77777777" w:rsidR="008B6590" w:rsidRPr="00BB4071" w:rsidRDefault="008B6590">
      <w:pPr>
        <w:pStyle w:val="a4"/>
        <w:rPr>
          <w:rFonts w:ascii="ＭＳ 明朝" w:hAnsi="ＭＳ 明朝" w:hint="eastAsia"/>
          <w:spacing w:val="0"/>
        </w:rPr>
      </w:pPr>
    </w:p>
    <w:p w14:paraId="5A99418C" w14:textId="77777777" w:rsidR="008B6590" w:rsidRPr="00BB4071" w:rsidRDefault="008B6590">
      <w:pPr>
        <w:pStyle w:val="a4"/>
        <w:rPr>
          <w:rFonts w:ascii="ＭＳ 明朝" w:hAnsi="ＭＳ 明朝" w:hint="eastAsia"/>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2816" w14:textId="77777777" w:rsidR="0036030C" w:rsidRDefault="0036030C" w:rsidP="00EB4DE9">
      <w:r>
        <w:separator/>
      </w:r>
    </w:p>
  </w:endnote>
  <w:endnote w:type="continuationSeparator" w:id="0">
    <w:p w14:paraId="608FAEFE" w14:textId="77777777" w:rsidR="0036030C" w:rsidRDefault="0036030C"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3B42" w14:textId="77777777" w:rsidR="0036030C" w:rsidRDefault="0036030C" w:rsidP="00EB4DE9">
      <w:r>
        <w:separator/>
      </w:r>
    </w:p>
  </w:footnote>
  <w:footnote w:type="continuationSeparator" w:id="0">
    <w:p w14:paraId="1621AC99" w14:textId="77777777" w:rsidR="0036030C" w:rsidRDefault="0036030C"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0"/>
    <w:lvlOverride w:ilvl="0">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34"/>
    <w:rsid w:val="00000B36"/>
    <w:rsid w:val="00014B14"/>
    <w:rsid w:val="000602A6"/>
    <w:rsid w:val="000C4502"/>
    <w:rsid w:val="000C4EA2"/>
    <w:rsid w:val="000D1931"/>
    <w:rsid w:val="000E56ED"/>
    <w:rsid w:val="000F0715"/>
    <w:rsid w:val="00134D33"/>
    <w:rsid w:val="001365EB"/>
    <w:rsid w:val="00160294"/>
    <w:rsid w:val="001960DD"/>
    <w:rsid w:val="001A60BC"/>
    <w:rsid w:val="001C7B72"/>
    <w:rsid w:val="0021619E"/>
    <w:rsid w:val="00256BF0"/>
    <w:rsid w:val="00262DDF"/>
    <w:rsid w:val="00290783"/>
    <w:rsid w:val="002A1828"/>
    <w:rsid w:val="002D26E6"/>
    <w:rsid w:val="0030303C"/>
    <w:rsid w:val="00305F34"/>
    <w:rsid w:val="0036030C"/>
    <w:rsid w:val="0036117C"/>
    <w:rsid w:val="00387D92"/>
    <w:rsid w:val="00397DD8"/>
    <w:rsid w:val="003B78BD"/>
    <w:rsid w:val="003D615F"/>
    <w:rsid w:val="003D67EF"/>
    <w:rsid w:val="003E1D34"/>
    <w:rsid w:val="003F41F3"/>
    <w:rsid w:val="00401B24"/>
    <w:rsid w:val="00413B15"/>
    <w:rsid w:val="00423A18"/>
    <w:rsid w:val="0044568A"/>
    <w:rsid w:val="00461469"/>
    <w:rsid w:val="00462BF1"/>
    <w:rsid w:val="0047225F"/>
    <w:rsid w:val="00490F2C"/>
    <w:rsid w:val="00492E1D"/>
    <w:rsid w:val="00496300"/>
    <w:rsid w:val="004A7524"/>
    <w:rsid w:val="004B5C97"/>
    <w:rsid w:val="004C64DC"/>
    <w:rsid w:val="005129D2"/>
    <w:rsid w:val="00580109"/>
    <w:rsid w:val="00591AD0"/>
    <w:rsid w:val="00592F61"/>
    <w:rsid w:val="005A6972"/>
    <w:rsid w:val="005B26B6"/>
    <w:rsid w:val="005C21E7"/>
    <w:rsid w:val="0060714B"/>
    <w:rsid w:val="00693356"/>
    <w:rsid w:val="0069684E"/>
    <w:rsid w:val="006D340F"/>
    <w:rsid w:val="00710D84"/>
    <w:rsid w:val="00796B15"/>
    <w:rsid w:val="00840E38"/>
    <w:rsid w:val="008462D7"/>
    <w:rsid w:val="008A27E2"/>
    <w:rsid w:val="008B6590"/>
    <w:rsid w:val="009149AB"/>
    <w:rsid w:val="00950EC8"/>
    <w:rsid w:val="009608A1"/>
    <w:rsid w:val="009B67E3"/>
    <w:rsid w:val="009F2105"/>
    <w:rsid w:val="00A12151"/>
    <w:rsid w:val="00AC777B"/>
    <w:rsid w:val="00B52E4F"/>
    <w:rsid w:val="00B80AFC"/>
    <w:rsid w:val="00B835EF"/>
    <w:rsid w:val="00BB4071"/>
    <w:rsid w:val="00BC7F5B"/>
    <w:rsid w:val="00C241A0"/>
    <w:rsid w:val="00C44FED"/>
    <w:rsid w:val="00CB3A98"/>
    <w:rsid w:val="00CC7877"/>
    <w:rsid w:val="00CD2C7F"/>
    <w:rsid w:val="00D2206E"/>
    <w:rsid w:val="00D43C5B"/>
    <w:rsid w:val="00D91582"/>
    <w:rsid w:val="00DA5ED7"/>
    <w:rsid w:val="00DE5E06"/>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435CA8"/>
  <w15:chartTrackingRefBased/>
  <w15:docId w15:val="{C85A2A34-AD9B-4CDD-9935-0126783E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6</Pages>
  <Words>1339</Words>
  <Characters>7635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2020-11-18T08:57:00Z</cp:lastPrinted>
  <dcterms:created xsi:type="dcterms:W3CDTF">2025-08-18T23:52:00Z</dcterms:created>
  <dcterms:modified xsi:type="dcterms:W3CDTF">2025-08-18T23:52:00Z</dcterms:modified>
</cp:coreProperties>
</file>